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508"/>
        <w:gridCol w:w="7953"/>
      </w:tblGrid>
      <w:tr w:rsidR="00DE0428" w:rsidRPr="006C412B" w:rsidTr="00E5049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C412B">
              <w:rPr>
                <w:rFonts w:ascii="Arial Narrow" w:hAnsi="Arial Narrow"/>
                <w:b/>
                <w:sz w:val="28"/>
                <w:szCs w:val="28"/>
              </w:rPr>
              <w:t>Tydzień I  GRUPA I</w:t>
            </w:r>
          </w:p>
          <w:p w:rsidR="00DE0428" w:rsidRPr="006C412B" w:rsidRDefault="00AC2B7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  <w:sz w:val="28"/>
                <w:szCs w:val="28"/>
              </w:rPr>
              <w:t>p. A. Kibitlewska</w:t>
            </w:r>
          </w:p>
        </w:tc>
      </w:tr>
      <w:tr w:rsidR="00DE0428" w:rsidRPr="006C412B" w:rsidTr="006C412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Bodytext20"/>
              <w:shd w:val="clear" w:color="auto" w:fill="auto"/>
              <w:spacing w:line="240" w:lineRule="auto"/>
              <w:ind w:left="1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412B">
              <w:rPr>
                <w:rFonts w:ascii="Arial Narrow" w:hAnsi="Arial Narrow"/>
                <w:sz w:val="20"/>
                <w:szCs w:val="20"/>
              </w:rPr>
              <w:t>Data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Bodytext20"/>
              <w:shd w:val="clear" w:color="auto" w:fill="auto"/>
              <w:spacing w:line="240" w:lineRule="auto"/>
              <w:ind w:left="30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412B">
              <w:rPr>
                <w:rFonts w:ascii="Arial Narrow" w:hAnsi="Arial Narrow"/>
                <w:sz w:val="20"/>
                <w:szCs w:val="20"/>
              </w:rPr>
              <w:t>Godzina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412B">
              <w:rPr>
                <w:rFonts w:ascii="Arial Narrow" w:hAnsi="Arial Narrow"/>
                <w:sz w:val="20"/>
                <w:szCs w:val="20"/>
              </w:rPr>
              <w:t>Rodzaj zajęć</w:t>
            </w:r>
          </w:p>
        </w:tc>
      </w:tr>
      <w:tr w:rsidR="00DE0428" w:rsidRPr="006C412B" w:rsidTr="006C412B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AC2B73">
            <w:pPr>
              <w:pStyle w:val="Bodytext20"/>
              <w:shd w:val="clear" w:color="auto" w:fill="auto"/>
              <w:spacing w:line="331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02.02.2026r.</w:t>
            </w:r>
          </w:p>
          <w:p w:rsidR="00DE0428" w:rsidRPr="006C412B" w:rsidRDefault="00AC2B73">
            <w:pPr>
              <w:pStyle w:val="Bodytext20"/>
              <w:shd w:val="clear" w:color="auto" w:fill="auto"/>
              <w:spacing w:line="331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PONIEDZIAŁEK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 xml:space="preserve">Przywitanie z dziećmi i </w:t>
            </w:r>
            <w:r w:rsidRPr="006C412B">
              <w:rPr>
                <w:rFonts w:ascii="Arial Narrow" w:hAnsi="Arial Narrow"/>
                <w:sz w:val="24"/>
                <w:szCs w:val="24"/>
              </w:rPr>
              <w:t>zapoznanie z wychowawcami.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Wspólne stworzenie obowiązującego kontraktu.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12B">
              <w:rPr>
                <w:rFonts w:ascii="Arial Narrow" w:hAnsi="Arial Narrow"/>
                <w:b/>
                <w:sz w:val="24"/>
                <w:szCs w:val="24"/>
              </w:rPr>
              <w:t>Omówienie zasad bezpiecznego przebywania w szkole i poza nią.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  <w:sz w:val="24"/>
                <w:szCs w:val="24"/>
              </w:rPr>
              <w:t>Omówienie zasad bezpieczeństwa obowiązujących podczas wycieczek.</w:t>
            </w:r>
          </w:p>
        </w:tc>
      </w:tr>
      <w:tr w:rsidR="00DE0428" w:rsidRPr="006C412B" w:rsidTr="006C412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6C412B">
              <w:rPr>
                <w:rFonts w:ascii="Arial Narrow" w:hAnsi="Arial Narrow"/>
                <w:b/>
                <w:lang w:eastAsia="en-US"/>
              </w:rPr>
              <w:t>Zajęcia sportowe</w:t>
            </w:r>
            <w:r w:rsidRPr="006C412B">
              <w:rPr>
                <w:rFonts w:ascii="Arial Narrow" w:hAnsi="Arial Narrow"/>
                <w:b/>
                <w:lang w:eastAsia="en-US"/>
              </w:rPr>
              <w:t xml:space="preserve"> w MOSiR</w:t>
            </w:r>
          </w:p>
          <w:p w:rsidR="00DE0428" w:rsidRPr="006C412B" w:rsidRDefault="00AC2B73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6C412B">
              <w:rPr>
                <w:rFonts w:ascii="Arial Narrow" w:hAnsi="Arial Narrow"/>
                <w:b/>
                <w:lang w:eastAsia="en-US"/>
              </w:rPr>
              <w:t>ul. Skorupki</w:t>
            </w:r>
          </w:p>
          <w:p w:rsidR="00DE0428" w:rsidRPr="006C412B" w:rsidRDefault="00AC2B73">
            <w:pPr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color w:val="FF0000"/>
              </w:rPr>
              <w:t>Prosimy o zabranie stroju i obuwia sportowego!!!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DE0428" w:rsidRPr="006C412B" w:rsidTr="00AE3CBD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AC2B73">
            <w:pPr>
              <w:pStyle w:val="Bodytext20"/>
              <w:shd w:val="clear" w:color="auto" w:fill="auto"/>
              <w:spacing w:line="331" w:lineRule="exact"/>
              <w:ind w:right="4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03.02.2026r.</w:t>
            </w:r>
          </w:p>
          <w:p w:rsidR="00DE0428" w:rsidRPr="006C412B" w:rsidRDefault="00AC2B73">
            <w:pPr>
              <w:pStyle w:val="Bodytext20"/>
              <w:shd w:val="clear" w:color="auto" w:fill="auto"/>
              <w:spacing w:line="331" w:lineRule="exact"/>
              <w:ind w:right="4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WTOREK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  <w:r w:rsidRPr="006C412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DE0428" w:rsidRPr="006C412B" w:rsidTr="00AE3CB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E3CBD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Śniadanie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  <w:b/>
              </w:rPr>
            </w:pPr>
            <w:r w:rsidRPr="006C412B">
              <w:rPr>
                <w:rFonts w:ascii="Arial Narrow" w:hAnsi="Arial Narrow"/>
                <w:b/>
              </w:rPr>
              <w:t xml:space="preserve">Muzeum </w:t>
            </w:r>
            <w:r w:rsidRPr="006C412B">
              <w:rPr>
                <w:rFonts w:ascii="Arial Narrow" w:hAnsi="Arial Narrow"/>
                <w:b/>
              </w:rPr>
              <w:t>Archeologiczne.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</w:rPr>
              <w:t>Warsztaty „Dawne zabawy i zabawki”.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DE0428" w:rsidRPr="006C412B" w:rsidTr="00E5049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</w:t>
            </w:r>
            <w:bookmarkStart w:id="0" w:name="_GoBack"/>
            <w:bookmarkEnd w:id="0"/>
            <w:r w:rsidRPr="006C412B">
              <w:rPr>
                <w:rFonts w:ascii="Arial Narrow" w:hAnsi="Arial Narrow"/>
                <w:sz w:val="24"/>
                <w:szCs w:val="24"/>
              </w:rPr>
              <w:t xml:space="preserve"> zabawy w świetlicy wg zainteresowań.</w:t>
            </w:r>
          </w:p>
        </w:tc>
      </w:tr>
      <w:tr w:rsidR="00DE0428" w:rsidRPr="006C412B" w:rsidTr="00DD056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AC2B73">
            <w:pPr>
              <w:pStyle w:val="Bodytext20"/>
              <w:shd w:val="clear" w:color="auto" w:fill="auto"/>
              <w:spacing w:line="331" w:lineRule="exact"/>
              <w:ind w:right="5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lastRenderedPageBreak/>
              <w:t>04.02.2026r.</w:t>
            </w:r>
          </w:p>
          <w:p w:rsidR="00DE0428" w:rsidRPr="006C412B" w:rsidRDefault="00AC2B73">
            <w:pPr>
              <w:pStyle w:val="Bodytext20"/>
              <w:shd w:val="clear" w:color="auto" w:fill="auto"/>
              <w:spacing w:line="331" w:lineRule="exact"/>
              <w:ind w:right="5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ŚRODA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 xml:space="preserve">Przychodzenie </w:t>
            </w:r>
            <w:r w:rsidRPr="006C412B">
              <w:rPr>
                <w:rFonts w:ascii="Arial Narrow" w:hAnsi="Arial Narrow"/>
                <w:sz w:val="24"/>
                <w:szCs w:val="24"/>
              </w:rPr>
              <w:t>uczestników półkolonii do świetlicy.</w:t>
            </w:r>
            <w:r w:rsidRPr="006C412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DE0428" w:rsidRPr="006C412B" w:rsidTr="00AE3C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6C412B">
              <w:rPr>
                <w:rFonts w:ascii="Arial Narrow" w:hAnsi="Arial Narrow"/>
                <w:b/>
                <w:color w:val="auto"/>
              </w:rPr>
              <w:t>Hopa Lupa – Park trampolin</w:t>
            </w:r>
          </w:p>
          <w:p w:rsidR="00DE0428" w:rsidRPr="006C412B" w:rsidRDefault="00AC2B73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C412B">
              <w:rPr>
                <w:rFonts w:ascii="Arial Narrow" w:hAnsi="Arial Narrow"/>
                <w:b/>
                <w:color w:val="FF0000"/>
              </w:rPr>
              <w:t>Prosimy o zabranie skarpetek antypoślizgowych (możliwość zakupu na miejscu – koszt 8 zł.) oraz wygodnego stroju!!!</w:t>
            </w:r>
          </w:p>
          <w:p w:rsidR="00DE0428" w:rsidRPr="006C412B" w:rsidRDefault="00DE0428">
            <w:pPr>
              <w:jc w:val="center"/>
              <w:rPr>
                <w:rFonts w:ascii="Arial Narrow" w:hAnsi="Arial Narrow"/>
              </w:rPr>
            </w:pP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13.00 – 13.45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</w:rPr>
              <w:t>Warsztaty „Eko torby”</w:t>
            </w:r>
            <w:r w:rsidRPr="006C412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13.45 – 14.15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14.15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DE0428" w:rsidRPr="006C412B" w:rsidTr="00CC22B8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AC2B73">
            <w:pPr>
              <w:pStyle w:val="Bodytext20"/>
              <w:shd w:val="clear" w:color="auto" w:fill="auto"/>
              <w:spacing w:after="60" w:line="240" w:lineRule="auto"/>
              <w:ind w:left="7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3.07.2025r.</w:t>
            </w:r>
          </w:p>
          <w:p w:rsidR="00DE0428" w:rsidRPr="006C412B" w:rsidRDefault="00AC2B73">
            <w:pPr>
              <w:pStyle w:val="Bodytext20"/>
              <w:shd w:val="clear" w:color="auto" w:fill="auto"/>
              <w:spacing w:before="60" w:line="240" w:lineRule="auto"/>
              <w:ind w:left="5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CZWARTEK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  <w:r w:rsidRPr="006C412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12B">
              <w:rPr>
                <w:rFonts w:ascii="Arial Narrow" w:hAnsi="Arial Narrow"/>
                <w:b/>
                <w:sz w:val="24"/>
                <w:szCs w:val="24"/>
              </w:rPr>
              <w:t xml:space="preserve">Przypomnienie zasad bezpiecznego poruszania się środkami komunikacji </w:t>
            </w:r>
            <w:r w:rsidRPr="006C412B">
              <w:rPr>
                <w:rFonts w:ascii="Arial Narrow" w:hAnsi="Arial Narrow"/>
                <w:b/>
                <w:sz w:val="24"/>
                <w:szCs w:val="24"/>
              </w:rPr>
              <w:t>miejskiej i zasad ruchu drogowego.</w:t>
            </w:r>
          </w:p>
        </w:tc>
      </w:tr>
      <w:tr w:rsidR="00DE0428" w:rsidRPr="006C412B" w:rsidTr="00CC22B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10.00 - 12.00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</w:rPr>
              <w:t xml:space="preserve">Warsztaty ekologiczne organizowane przez Straż Miejską. 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</w:t>
            </w:r>
            <w:r w:rsidRPr="006C412B">
              <w:rPr>
                <w:rFonts w:ascii="Arial Narrow" w:hAnsi="Arial Narrow"/>
                <w:sz w:val="24"/>
                <w:szCs w:val="24"/>
                <w:vertAlign w:val="superscript"/>
              </w:rPr>
              <w:t>.</w:t>
            </w:r>
            <w:r w:rsidRPr="006C412B">
              <w:rPr>
                <w:rFonts w:ascii="Arial Narrow" w:hAnsi="Arial Narrow"/>
                <w:sz w:val="24"/>
                <w:szCs w:val="24"/>
              </w:rPr>
              <w:t>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 xml:space="preserve">Swobodne zabawy w </w:t>
            </w:r>
            <w:r w:rsidRPr="006C412B">
              <w:rPr>
                <w:rFonts w:ascii="Arial Narrow" w:hAnsi="Arial Narrow"/>
                <w:sz w:val="24"/>
                <w:szCs w:val="24"/>
              </w:rPr>
              <w:t>świetlicy wg zainteresowań.</w:t>
            </w:r>
          </w:p>
        </w:tc>
      </w:tr>
      <w:tr w:rsidR="00DE0428" w:rsidRPr="006C412B" w:rsidTr="00CC22B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AC2B73">
            <w:pPr>
              <w:pStyle w:val="Bodytext20"/>
              <w:shd w:val="clear" w:color="auto" w:fill="auto"/>
              <w:spacing w:after="60" w:line="240" w:lineRule="auto"/>
              <w:ind w:lef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4.07.2025r.</w:t>
            </w:r>
          </w:p>
          <w:p w:rsidR="00DE0428" w:rsidRPr="006C412B" w:rsidRDefault="00AC2B73">
            <w:pPr>
              <w:pStyle w:val="Bodytext20"/>
              <w:shd w:val="clear" w:color="auto" w:fill="auto"/>
              <w:spacing w:before="60" w:line="240" w:lineRule="auto"/>
              <w:ind w:lef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PIĄTEK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7.00 – 8.30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  <w:r w:rsidRPr="006C412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12B">
              <w:rPr>
                <w:rFonts w:ascii="Arial Narrow" w:hAnsi="Arial Narrow"/>
                <w:b/>
                <w:sz w:val="24"/>
                <w:szCs w:val="24"/>
              </w:rPr>
              <w:t xml:space="preserve">Przypomnienie zasad bezpiecznego poruszania się środkami komunikacji miejskiej i zasad ruchu </w:t>
            </w:r>
            <w:r w:rsidRPr="006C412B">
              <w:rPr>
                <w:rFonts w:ascii="Arial Narrow" w:hAnsi="Arial Narrow"/>
                <w:b/>
                <w:sz w:val="24"/>
                <w:szCs w:val="24"/>
              </w:rPr>
              <w:t>drogowego.</w:t>
            </w:r>
          </w:p>
        </w:tc>
      </w:tr>
      <w:tr w:rsidR="00DE0428" w:rsidRPr="006C412B" w:rsidTr="00CC22B8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8.30 – 9.00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10.00 – 12. 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6C412B">
              <w:rPr>
                <w:rFonts w:ascii="Arial Narrow" w:hAnsi="Arial Narrow"/>
                <w:b/>
                <w:lang w:eastAsia="en-US"/>
              </w:rPr>
              <w:t>Kino Silver Screen</w:t>
            </w:r>
          </w:p>
          <w:p w:rsidR="00DE0428" w:rsidRPr="006C412B" w:rsidRDefault="00AC2B73">
            <w:pPr>
              <w:jc w:val="center"/>
              <w:rPr>
                <w:rFonts w:ascii="Arial Narrow" w:hAnsi="Arial Narrow"/>
              </w:rPr>
            </w:pPr>
            <w:r w:rsidRPr="006C412B">
              <w:rPr>
                <w:rFonts w:ascii="Arial Narrow" w:hAnsi="Arial Narrow"/>
                <w:b/>
                <w:lang w:eastAsia="en-US"/>
              </w:rPr>
              <w:t>Film pt. „ Orzełek Iggy ”.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DE0428" w:rsidRPr="006C412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DE0428" w:rsidRPr="006C412B" w:rsidTr="00CC22B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DE0428" w:rsidRPr="006C412B" w:rsidRDefault="00DE0428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0428" w:rsidRPr="006C412B" w:rsidRDefault="00AC2B73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412B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</w:tbl>
    <w:p w:rsidR="00DE0428" w:rsidRPr="006C412B" w:rsidRDefault="00DE0428">
      <w:pPr>
        <w:rPr>
          <w:rFonts w:ascii="Arial Narrow" w:hAnsi="Arial Narrow"/>
        </w:rPr>
      </w:pPr>
    </w:p>
    <w:p w:rsidR="006C412B" w:rsidRPr="006C412B" w:rsidRDefault="006C412B">
      <w:pPr>
        <w:rPr>
          <w:rFonts w:ascii="Arial Narrow" w:hAnsi="Arial Narrow"/>
        </w:rPr>
      </w:pPr>
    </w:p>
    <w:sectPr w:rsidR="006C412B" w:rsidRPr="006C412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73" w:rsidRDefault="00AC2B73">
      <w:r>
        <w:separator/>
      </w:r>
    </w:p>
  </w:endnote>
  <w:endnote w:type="continuationSeparator" w:id="0">
    <w:p w:rsidR="00AC2B73" w:rsidRDefault="00AC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73" w:rsidRDefault="00AC2B73">
      <w:r>
        <w:separator/>
      </w:r>
    </w:p>
  </w:footnote>
  <w:footnote w:type="continuationSeparator" w:id="0">
    <w:p w:rsidR="00AC2B73" w:rsidRDefault="00AC2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0428"/>
    <w:rsid w:val="006C412B"/>
    <w:rsid w:val="00AC2B73"/>
    <w:rsid w:val="00AE3CBD"/>
    <w:rsid w:val="00CC22B8"/>
    <w:rsid w:val="00DD0560"/>
    <w:rsid w:val="00DE0428"/>
    <w:rsid w:val="00E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EA594-C6AC-49D7-9185-7D2B5EA8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20">
    <w:name w:val="Body text (2)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character" w:customStyle="1" w:styleId="Bodytext">
    <w:name w:val="Body text_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Tekstpodstawowy1">
    <w:name w:val="Tekst podstawowy1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SP199</cp:lastModifiedBy>
  <cp:revision>9</cp:revision>
  <dcterms:created xsi:type="dcterms:W3CDTF">2026-01-30T11:14:00Z</dcterms:created>
  <dcterms:modified xsi:type="dcterms:W3CDTF">2026-01-30T11:18:00Z</dcterms:modified>
</cp:coreProperties>
</file>