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508"/>
        <w:gridCol w:w="7267"/>
      </w:tblGrid>
      <w:tr w:rsidR="007F55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Bodytext2"/>
              <w:shd w:val="clear" w:color="auto" w:fill="auto"/>
              <w:spacing w:line="240" w:lineRule="auto"/>
              <w:ind w:left="-582" w:firstLine="425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Tydzień II  GRUPA III</w:t>
            </w:r>
          </w:p>
          <w:p w:rsidR="007F55F4" w:rsidRDefault="00D9114B">
            <w:pPr>
              <w:pStyle w:val="Bodytext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Kozicka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Bodytext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Bodytext2"/>
              <w:shd w:val="clear" w:color="auto" w:fill="auto"/>
              <w:spacing w:line="240" w:lineRule="auto"/>
              <w:ind w:left="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Bodytext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zajęć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D9114B">
            <w:pPr>
              <w:pStyle w:val="Bodytext2"/>
              <w:shd w:val="clear" w:color="auto" w:fill="auto"/>
              <w:spacing w:line="33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7.07.2025r.</w:t>
            </w:r>
          </w:p>
          <w:p w:rsidR="007F55F4" w:rsidRDefault="00D9114B">
            <w:pPr>
              <w:pStyle w:val="Bodytext2"/>
              <w:shd w:val="clear" w:color="auto" w:fill="auto"/>
              <w:spacing w:line="33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Przychodzenie uczestników półkolonii do świetlicy.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Przywitanie z </w:t>
            </w:r>
            <w:r>
              <w:rPr>
                <w:sz w:val="24"/>
                <w:szCs w:val="24"/>
              </w:rPr>
              <w:t>dziećmi i zapoznanie z wychowawcami.</w:t>
            </w:r>
          </w:p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Wspólne stworzenie obowiązującego kontraktu.</w:t>
            </w:r>
          </w:p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Omówienie zasad bezpiecznego przebywania w szkole i poza nią.</w:t>
            </w:r>
          </w:p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b/>
                <w:sz w:val="24"/>
                <w:szCs w:val="24"/>
              </w:rPr>
              <w:t>Omówienie zasad bezpieczeństwa obowiązujących podczas wycieczek.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śniadanie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spacing w:line="24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Zajęcia w grupie.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spacing w:line="24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Warsztaty artystyczne.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spacing w:line="242" w:lineRule="auto"/>
              <w:jc w:val="center"/>
            </w:pPr>
            <w:r>
              <w:rPr>
                <w:b/>
                <w:lang w:eastAsia="en-US"/>
              </w:rPr>
              <w:t xml:space="preserve">Warsztaty ekologiczne </w:t>
            </w:r>
            <w:r>
              <w:rPr>
                <w:b/>
                <w:lang w:val="en-US" w:eastAsia="en-US"/>
              </w:rPr>
              <w:t>–</w:t>
            </w:r>
            <w:r>
              <w:rPr>
                <w:b/>
                <w:lang w:eastAsia="en-US"/>
              </w:rPr>
              <w:t xml:space="preserve"> MPO Łódź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D9114B">
            <w:pPr>
              <w:pStyle w:val="Bodytext2"/>
              <w:shd w:val="clear" w:color="auto" w:fill="auto"/>
              <w:spacing w:line="331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8.07.2025r.</w:t>
            </w:r>
          </w:p>
          <w:p w:rsidR="007F55F4" w:rsidRDefault="00D9114B">
            <w:pPr>
              <w:pStyle w:val="Bodytext2"/>
              <w:shd w:val="clear" w:color="auto" w:fill="auto"/>
              <w:spacing w:line="331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Przychodzenie uczestników półkolonii do świetlicy.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Swobodne zabawy w świetlicy wg zainteresowań.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b/>
                <w:sz w:val="24"/>
                <w:szCs w:val="24"/>
              </w:rPr>
              <w:t>Przypomnienie zasad bezpiecznego poruszania się środkami komunikacji miejskiej i zasad ruchu drogowego.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 – 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Drugie śniadanie.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6" w:lineRule="exact"/>
              <w:ind w:left="120"/>
              <w:jc w:val="center"/>
            </w:pPr>
            <w:r>
              <w:rPr>
                <w:b/>
              </w:rPr>
              <w:t>Kręgielnia – „Grakule”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D9114B">
            <w:pPr>
              <w:pStyle w:val="Bodytext2"/>
              <w:shd w:val="clear" w:color="auto" w:fill="auto"/>
              <w:spacing w:line="331" w:lineRule="exact"/>
              <w:ind w:righ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9.07.2025r.</w:t>
            </w:r>
          </w:p>
          <w:p w:rsidR="007F55F4" w:rsidRDefault="00D9114B">
            <w:pPr>
              <w:pStyle w:val="Bodytext2"/>
              <w:shd w:val="clear" w:color="auto" w:fill="auto"/>
              <w:spacing w:line="331" w:lineRule="exact"/>
              <w:ind w:righ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 xml:space="preserve">Przychodzenie </w:t>
            </w:r>
            <w:r>
              <w:rPr>
                <w:sz w:val="24"/>
                <w:szCs w:val="24"/>
              </w:rPr>
              <w:t>uczestników półkolonii do świetlicy.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b/>
                <w:sz w:val="24"/>
                <w:szCs w:val="24"/>
              </w:rPr>
              <w:t>Przypomnienie zasad bezpiecznego poruszania się środkami komunikacji miejskiej i zasad ruchu drogowego.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8.45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śniadanie.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spacing w:line="242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en-US"/>
              </w:rPr>
              <w:t>Łódzki Ogród Zoologiczny.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D9114B">
            <w:pPr>
              <w:pStyle w:val="Bodytext2"/>
              <w:shd w:val="clear" w:color="auto" w:fill="auto"/>
              <w:spacing w:after="60"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10.07.2025r.</w:t>
            </w:r>
          </w:p>
          <w:p w:rsidR="007F55F4" w:rsidRDefault="00D9114B">
            <w:pPr>
              <w:pStyle w:val="Bodytext2"/>
              <w:shd w:val="clear" w:color="auto" w:fill="auto"/>
              <w:spacing w:before="60" w:line="240" w:lineRule="auto"/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Przychodzenie uczestników półkolonii do świetlicy.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Przypomnienie zasad bezpiecznego poruszania się środkami </w:t>
            </w:r>
            <w:r>
              <w:rPr>
                <w:b/>
                <w:sz w:val="24"/>
                <w:szCs w:val="24"/>
              </w:rPr>
              <w:t>komunikacji miejskiej i zasad ruchu drogowego.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śniadanie.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10.00 - 12.00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</w:pPr>
            <w:r>
              <w:rPr>
                <w:b/>
              </w:rPr>
              <w:t xml:space="preserve">Zajęcia sportowe w  KS. „ANILANA”. 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  <w:r>
              <w:rPr>
                <w:sz w:val="24"/>
                <w:szCs w:val="24"/>
              </w:rPr>
              <w:t>–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vertAlign w:val="superscript"/>
              </w:rPr>
              <w:t>.</w:t>
            </w:r>
            <w:r>
              <w:rPr>
                <w:sz w:val="24"/>
                <w:szCs w:val="24"/>
              </w:rPr>
              <w:t>30 - 17.00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D9114B">
            <w:pPr>
              <w:pStyle w:val="Bodytext2"/>
              <w:shd w:val="clear" w:color="auto" w:fill="auto"/>
              <w:spacing w:after="60" w:line="240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11.07.2025r.</w:t>
            </w:r>
          </w:p>
          <w:p w:rsidR="007F55F4" w:rsidRDefault="00D9114B">
            <w:pPr>
              <w:pStyle w:val="Bodytext2"/>
              <w:shd w:val="clear" w:color="auto" w:fill="auto"/>
              <w:spacing w:before="60" w:line="240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Przychodzenie uczestników półkolonii do świetlicy.</w:t>
            </w:r>
          </w:p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Przypomnienie zasad bezpiecznego poruszania się środkami komunikacji miejskiej i zasad</w:t>
            </w:r>
            <w:r>
              <w:rPr>
                <w:b/>
                <w:sz w:val="24"/>
                <w:szCs w:val="24"/>
              </w:rPr>
              <w:t xml:space="preserve"> ruchu drogowego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8.00 - 8.30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8.30 - 9.00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spacing w:line="24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Drugie śniadanie.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 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spacing w:line="242" w:lineRule="auto"/>
              <w:jc w:val="center"/>
            </w:pPr>
            <w:r>
              <w:rPr>
                <w:b/>
                <w:lang w:eastAsia="en-US"/>
              </w:rPr>
              <w:t xml:space="preserve">Kino Silver Scrin </w:t>
            </w:r>
            <w:r>
              <w:rPr>
                <w:b/>
                <w:lang w:val="en-US" w:eastAsia="en-US"/>
              </w:rPr>
              <w:t>– „</w:t>
            </w:r>
            <w:r>
              <w:rPr>
                <w:b/>
                <w:lang w:eastAsia="en-US"/>
              </w:rPr>
              <w:t xml:space="preserve"> Heidi ratuje rysia</w:t>
            </w:r>
            <w:r>
              <w:rPr>
                <w:b/>
                <w:lang w:val="en-US" w:eastAsia="en-US"/>
              </w:rPr>
              <w:t>”</w:t>
            </w:r>
            <w:r>
              <w:rPr>
                <w:b/>
                <w:lang w:eastAsia="en-US"/>
              </w:rPr>
              <w:t>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7F55F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F55F4" w:rsidRDefault="007F55F4">
            <w:pPr>
              <w:spacing w:line="251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55F4" w:rsidRDefault="00D9114B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</w:tbl>
    <w:p w:rsidR="007F55F4" w:rsidRDefault="007F55F4"/>
    <w:p w:rsidR="007F55F4" w:rsidRDefault="007F55F4"/>
    <w:sectPr w:rsidR="007F55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4B" w:rsidRDefault="00D9114B">
      <w:r>
        <w:separator/>
      </w:r>
    </w:p>
  </w:endnote>
  <w:endnote w:type="continuationSeparator" w:id="0">
    <w:p w:rsidR="00D9114B" w:rsidRDefault="00D9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4B" w:rsidRDefault="00D9114B">
      <w:r>
        <w:separator/>
      </w:r>
    </w:p>
  </w:footnote>
  <w:footnote w:type="continuationSeparator" w:id="0">
    <w:p w:rsidR="00D9114B" w:rsidRDefault="00D9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F55F4"/>
    <w:rsid w:val="005E5DA1"/>
    <w:rsid w:val="007F55F4"/>
    <w:rsid w:val="00D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9AA4-072C-4CE9-8AD1-F1AFC8FB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customStyle="1" w:styleId="Tekstpodstawowy1">
    <w:name w:val="Tekst podstawowy1"/>
    <w:basedOn w:val="Normalny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SP199</cp:lastModifiedBy>
  <cp:revision>2</cp:revision>
  <dcterms:created xsi:type="dcterms:W3CDTF">2025-07-04T09:52:00Z</dcterms:created>
  <dcterms:modified xsi:type="dcterms:W3CDTF">2025-07-04T09:52:00Z</dcterms:modified>
</cp:coreProperties>
</file>