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0B" w:rsidRDefault="002A4B08" w:rsidP="00DF7673">
      <w:pPr>
        <w:pStyle w:val="Tytu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ZEBRANIA Z RODZICAMI</w:t>
      </w:r>
    </w:p>
    <w:p w:rsidR="00B2130B" w:rsidRDefault="00D76DCA" w:rsidP="00DF7673">
      <w:pPr>
        <w:pStyle w:val="Tytu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poniedziałek, </w:t>
      </w:r>
      <w:r w:rsidR="002A4B08">
        <w:rPr>
          <w:rFonts w:ascii="Arial Narrow" w:hAnsi="Arial Narrow"/>
          <w:szCs w:val="32"/>
        </w:rPr>
        <w:t>1.09.2025</w:t>
      </w:r>
      <w:bookmarkStart w:id="0" w:name="_GoBack"/>
      <w:bookmarkEnd w:id="0"/>
    </w:p>
    <w:p w:rsidR="00B2130B" w:rsidRDefault="00B2130B" w:rsidP="00DF7673">
      <w:pPr>
        <w:pStyle w:val="Tytu"/>
        <w:ind w:left="708" w:firstLine="708"/>
        <w:rPr>
          <w:rFonts w:ascii="Arial Narrow" w:hAnsi="Arial Narrow"/>
          <w:szCs w:val="32"/>
        </w:rPr>
      </w:pPr>
    </w:p>
    <w:p w:rsidR="00B2130B" w:rsidRDefault="00B2130B">
      <w:pPr>
        <w:rPr>
          <w:rFonts w:ascii="Arial Narrow" w:hAnsi="Arial Narrow"/>
        </w:rPr>
      </w:pP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3685"/>
      </w:tblGrid>
      <w:tr w:rsidR="00D76DCA" w:rsidTr="00D76DC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sala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Data i godzina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1a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 xml:space="preserve">  17:00</w:t>
            </w:r>
            <w:r>
              <w:rPr>
                <w:rFonts w:ascii="Arial Narrow" w:hAnsi="Arial Narrow"/>
                <w:color w:val="FFFFFF"/>
                <w:sz w:val="32"/>
                <w:szCs w:val="32"/>
                <w:lang w:eastAsia="en-US"/>
              </w:rPr>
              <w:t>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1b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color w:val="000000"/>
                <w:sz w:val="32"/>
                <w:szCs w:val="32"/>
                <w:lang w:eastAsia="en-US"/>
              </w:rPr>
              <w:t>17.00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color w:val="E7E6E6"/>
                <w:sz w:val="10"/>
                <w:szCs w:val="10"/>
                <w:lang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2a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2b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2c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color w:val="FFFFFF"/>
                <w:sz w:val="10"/>
                <w:szCs w:val="10"/>
                <w:lang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3a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3b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3c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4a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4b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4c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5a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5b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5c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18:00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  <w:t>6a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6b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eastAsia="en-US"/>
              </w:rPr>
              <w:t>6c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rPr>
                <w:rFonts w:ascii="Arial Narrow" w:hAnsi="Arial Narro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val="pt-BR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val="pt-BR"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  <w:t>7a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  <w:t>7b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  <w:t>7c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ind w:right="-486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 xml:space="preserve">                    17:00   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  <w:lang w:val="pt-BR" w:eastAsia="en-US"/>
              </w:rPr>
              <w:t>7d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val="pt-BR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val="pt-BR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val="pt-BR" w:eastAsia="en-US"/>
              </w:rPr>
            </w:pP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BR" w:eastAsia="en-US"/>
              </w:rPr>
              <w:t>8a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BR" w:eastAsia="en-US"/>
              </w:rPr>
              <w:t>8b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BR" w:eastAsia="en-US"/>
              </w:rPr>
              <w:t>8c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val="pt-BR" w:eastAsia="en-US"/>
              </w:rPr>
            </w:pPr>
            <w:r>
              <w:rPr>
                <w:rFonts w:ascii="Arial Narrow" w:hAnsi="Arial Narrow"/>
                <w:sz w:val="32"/>
                <w:szCs w:val="32"/>
                <w:lang w:val="pt-BR" w:eastAsia="en-US"/>
              </w:rPr>
              <w:t>111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17:00</w:t>
            </w:r>
          </w:p>
        </w:tc>
      </w:tr>
      <w:tr w:rsidR="00D76DCA" w:rsidTr="00D76D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b/>
                <w:sz w:val="10"/>
                <w:szCs w:val="10"/>
                <w:lang w:val="pt-BR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val="pt-BR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5" w:type="dxa"/>
              <w:bottom w:w="0" w:type="dxa"/>
              <w:right w:w="65" w:type="dxa"/>
            </w:tcMar>
          </w:tcPr>
          <w:p w:rsidR="00D76DCA" w:rsidRDefault="00D76DCA">
            <w:pPr>
              <w:spacing w:line="247" w:lineRule="auto"/>
              <w:jc w:val="center"/>
              <w:rPr>
                <w:rFonts w:ascii="Arial Narrow" w:hAnsi="Arial Narrow"/>
                <w:sz w:val="10"/>
                <w:szCs w:val="10"/>
                <w:lang w:val="pt-BR" w:eastAsia="en-US"/>
              </w:rPr>
            </w:pPr>
          </w:p>
        </w:tc>
      </w:tr>
    </w:tbl>
    <w:p w:rsidR="00B2130B" w:rsidRDefault="00B2130B">
      <w:pPr>
        <w:jc w:val="center"/>
        <w:rPr>
          <w:rFonts w:ascii="Arial Narrow" w:hAnsi="Arial Narrow"/>
        </w:rPr>
      </w:pPr>
    </w:p>
    <w:p w:rsidR="00B2130B" w:rsidRDefault="00B2130B">
      <w:pPr>
        <w:jc w:val="center"/>
        <w:rPr>
          <w:rFonts w:ascii="Arial Narrow" w:hAnsi="Arial Narrow"/>
        </w:rPr>
      </w:pPr>
    </w:p>
    <w:p w:rsidR="00B2130B" w:rsidRDefault="00B2130B">
      <w:pPr>
        <w:rPr>
          <w:rFonts w:ascii="Arial Narrow" w:hAnsi="Arial Narrow"/>
          <w:sz w:val="28"/>
          <w:szCs w:val="28"/>
          <w:lang w:val="pt-BR"/>
        </w:rPr>
      </w:pPr>
    </w:p>
    <w:p w:rsidR="00B2130B" w:rsidRDefault="00B2130B">
      <w:pPr>
        <w:rPr>
          <w:rFonts w:ascii="Arial Narrow" w:hAnsi="Arial Narrow"/>
          <w:sz w:val="28"/>
          <w:szCs w:val="28"/>
          <w:lang w:val="pt-BR"/>
        </w:rPr>
      </w:pPr>
    </w:p>
    <w:p w:rsidR="00B2130B" w:rsidRDefault="00B2130B">
      <w:pPr>
        <w:rPr>
          <w:rFonts w:ascii="Arial Narrow" w:hAnsi="Arial Narrow"/>
          <w:sz w:val="28"/>
          <w:szCs w:val="28"/>
        </w:rPr>
      </w:pPr>
    </w:p>
    <w:p w:rsidR="00B2130B" w:rsidRDefault="00B2130B"/>
    <w:p w:rsidR="00B2130B" w:rsidRDefault="00B2130B"/>
    <w:sectPr w:rsidR="00B213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08" w:rsidRDefault="002A4B08">
      <w:r>
        <w:separator/>
      </w:r>
    </w:p>
  </w:endnote>
  <w:endnote w:type="continuationSeparator" w:id="0">
    <w:p w:rsidR="002A4B08" w:rsidRDefault="002A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08" w:rsidRDefault="002A4B08">
      <w:r>
        <w:rPr>
          <w:color w:val="000000"/>
        </w:rPr>
        <w:separator/>
      </w:r>
    </w:p>
  </w:footnote>
  <w:footnote w:type="continuationSeparator" w:id="0">
    <w:p w:rsidR="002A4B08" w:rsidRDefault="002A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2130B"/>
    <w:rsid w:val="002A4B08"/>
    <w:rsid w:val="0078295B"/>
    <w:rsid w:val="00B2130B"/>
    <w:rsid w:val="00C42987"/>
    <w:rsid w:val="00D76DCA"/>
    <w:rsid w:val="00D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A97C2-BC1A-4D48-923B-2843C888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Madzia</cp:lastModifiedBy>
  <cp:revision>2</cp:revision>
  <dcterms:created xsi:type="dcterms:W3CDTF">2025-08-27T08:58:00Z</dcterms:created>
  <dcterms:modified xsi:type="dcterms:W3CDTF">2025-08-27T08:58:00Z</dcterms:modified>
</cp:coreProperties>
</file>